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5  ноября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октября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31октября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262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93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307</w:t>
            </w:r>
          </w:p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33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10.7%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3.26%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3.59%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9.45%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16</w:t>
            </w:r>
          </w:p>
          <w:p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5.22%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5.22%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3.26%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ind w:left="-1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104</w:t>
            </w:r>
          </w:p>
          <w:p>
            <w:pPr>
              <w:ind w:left="-1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33.88%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9742-9657-4808-A5BF-48A69A72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178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Мычко</cp:lastModifiedBy>
  <cp:revision>9</cp:revision>
  <cp:lastPrinted>2020-11-05T00:48:00Z</cp:lastPrinted>
  <dcterms:created xsi:type="dcterms:W3CDTF">2020-10-02T06:42:00Z</dcterms:created>
  <dcterms:modified xsi:type="dcterms:W3CDTF">2020-11-05T03:37:00Z</dcterms:modified>
</cp:coreProperties>
</file>